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A1" w:rsidRPr="00C11D80" w:rsidRDefault="00E162A1" w:rsidP="00C11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D80">
        <w:rPr>
          <w:rFonts w:ascii="Times New Roman" w:hAnsi="Times New Roman" w:cs="Times New Roman"/>
          <w:sz w:val="28"/>
          <w:szCs w:val="28"/>
        </w:rPr>
        <w:t xml:space="preserve">Список активных участников </w:t>
      </w:r>
    </w:p>
    <w:p w:rsidR="00E162A1" w:rsidRDefault="00E162A1" w:rsidP="00C11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D80">
        <w:rPr>
          <w:rFonts w:ascii="Times New Roman" w:hAnsi="Times New Roman" w:cs="Times New Roman"/>
          <w:sz w:val="28"/>
          <w:szCs w:val="28"/>
        </w:rPr>
        <w:t>мероприятий экологической направленности в Челябинской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Чебаркульскому городскому округу</w:t>
      </w:r>
      <w:r w:rsidRPr="00C11D80">
        <w:rPr>
          <w:rFonts w:ascii="Times New Roman" w:hAnsi="Times New Roman" w:cs="Times New Roman"/>
          <w:sz w:val="28"/>
          <w:szCs w:val="28"/>
        </w:rPr>
        <w:t xml:space="preserve"> в 2023 году</w:t>
      </w:r>
    </w:p>
    <w:p w:rsidR="00E162A1" w:rsidRDefault="00E162A1" w:rsidP="00C11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111"/>
        <w:gridCol w:w="3827"/>
        <w:gridCol w:w="6379"/>
      </w:tblGrid>
      <w:tr w:rsidR="00E162A1" w:rsidRPr="00983B9A">
        <w:tc>
          <w:tcPr>
            <w:tcW w:w="675" w:type="dxa"/>
          </w:tcPr>
          <w:p w:rsidR="00E162A1" w:rsidRPr="00983B9A" w:rsidRDefault="00E162A1" w:rsidP="0098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Pr="00983B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983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111" w:type="dxa"/>
          </w:tcPr>
          <w:p w:rsidR="00E162A1" w:rsidRPr="00983B9A" w:rsidRDefault="00E162A1" w:rsidP="0098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3827" w:type="dxa"/>
          </w:tcPr>
          <w:p w:rsidR="00E162A1" w:rsidRPr="00983B9A" w:rsidRDefault="00E162A1" w:rsidP="0098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6379" w:type="dxa"/>
          </w:tcPr>
          <w:p w:rsidR="00E162A1" w:rsidRPr="00983B9A" w:rsidRDefault="00E162A1" w:rsidP="00983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экологического мероприятия</w:t>
            </w:r>
          </w:p>
        </w:tc>
      </w:tr>
      <w:tr w:rsidR="00E162A1" w:rsidRPr="00983B9A">
        <w:tc>
          <w:tcPr>
            <w:tcW w:w="675" w:type="dxa"/>
          </w:tcPr>
          <w:p w:rsidR="00E162A1" w:rsidRPr="00983B9A" w:rsidRDefault="00E162A1" w:rsidP="0098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E162A1" w:rsidRPr="00983B9A" w:rsidRDefault="00E162A1" w:rsidP="0098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sz w:val="24"/>
                <w:szCs w:val="24"/>
              </w:rPr>
              <w:t>Попов Андрей Борисович</w:t>
            </w:r>
          </w:p>
          <w:p w:rsidR="00E162A1" w:rsidRPr="00983B9A" w:rsidRDefault="00E162A1" w:rsidP="0098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62A1" w:rsidRPr="00983B9A" w:rsidRDefault="00E162A1" w:rsidP="0098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sz w:val="24"/>
                <w:szCs w:val="24"/>
              </w:rPr>
              <w:t>Чебаркульский городской округ</w:t>
            </w:r>
          </w:p>
        </w:tc>
        <w:tc>
          <w:tcPr>
            <w:tcW w:w="6379" w:type="dxa"/>
          </w:tcPr>
          <w:p w:rsidR="00E162A1" w:rsidRPr="00983B9A" w:rsidRDefault="00E162A1" w:rsidP="0098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sz w:val="24"/>
                <w:szCs w:val="24"/>
              </w:rPr>
              <w:t>Экологические рейды по уборке мусора в акватории озера Чебаркуль с апреля по октябрь 2023г.</w:t>
            </w:r>
          </w:p>
        </w:tc>
      </w:tr>
      <w:tr w:rsidR="00E162A1" w:rsidRPr="00983B9A">
        <w:tc>
          <w:tcPr>
            <w:tcW w:w="675" w:type="dxa"/>
          </w:tcPr>
          <w:p w:rsidR="00E162A1" w:rsidRPr="00983B9A" w:rsidRDefault="00E162A1" w:rsidP="0098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E162A1" w:rsidRPr="00983B9A" w:rsidRDefault="00E162A1" w:rsidP="0098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sz w:val="24"/>
                <w:szCs w:val="24"/>
              </w:rPr>
              <w:t>Петренко Дмитрий Александрович</w:t>
            </w:r>
          </w:p>
          <w:p w:rsidR="00E162A1" w:rsidRPr="00983B9A" w:rsidRDefault="00E162A1" w:rsidP="0098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62A1" w:rsidRPr="00983B9A" w:rsidRDefault="00E162A1" w:rsidP="0098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sz w:val="24"/>
                <w:szCs w:val="24"/>
              </w:rPr>
              <w:t>Чебаркульский городской округ</w:t>
            </w:r>
          </w:p>
        </w:tc>
        <w:tc>
          <w:tcPr>
            <w:tcW w:w="6379" w:type="dxa"/>
          </w:tcPr>
          <w:p w:rsidR="00E162A1" w:rsidRPr="00983B9A" w:rsidRDefault="00E162A1" w:rsidP="0098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sz w:val="24"/>
                <w:szCs w:val="24"/>
              </w:rPr>
              <w:t>Экологические рейды по уборке мусора в акватории озера Чебаркуль с апреля по октябрь 2023г.</w:t>
            </w:r>
          </w:p>
        </w:tc>
      </w:tr>
      <w:tr w:rsidR="00E162A1" w:rsidRPr="00983B9A">
        <w:tc>
          <w:tcPr>
            <w:tcW w:w="675" w:type="dxa"/>
          </w:tcPr>
          <w:p w:rsidR="00E162A1" w:rsidRPr="00983B9A" w:rsidRDefault="00E162A1" w:rsidP="0098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162A1" w:rsidRPr="00983B9A" w:rsidRDefault="00E162A1" w:rsidP="0098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sz w:val="24"/>
                <w:szCs w:val="24"/>
              </w:rPr>
              <w:t>Сергеев Артем Олегович</w:t>
            </w:r>
          </w:p>
          <w:p w:rsidR="00E162A1" w:rsidRPr="00983B9A" w:rsidRDefault="00E162A1" w:rsidP="0098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62A1" w:rsidRPr="00983B9A" w:rsidRDefault="00E162A1" w:rsidP="0098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sz w:val="24"/>
                <w:szCs w:val="24"/>
              </w:rPr>
              <w:t>Чебаркульский городской округ</w:t>
            </w:r>
          </w:p>
        </w:tc>
        <w:tc>
          <w:tcPr>
            <w:tcW w:w="6379" w:type="dxa"/>
          </w:tcPr>
          <w:p w:rsidR="00E162A1" w:rsidRPr="00983B9A" w:rsidRDefault="00E162A1" w:rsidP="0098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sz w:val="24"/>
                <w:szCs w:val="24"/>
              </w:rPr>
              <w:t>Экологические рейды по уборке мусора в акватории озера Чебаркуль с апреля по октябрь 2023г.</w:t>
            </w:r>
          </w:p>
        </w:tc>
      </w:tr>
      <w:tr w:rsidR="00E162A1" w:rsidRPr="00983B9A">
        <w:tc>
          <w:tcPr>
            <w:tcW w:w="675" w:type="dxa"/>
          </w:tcPr>
          <w:p w:rsidR="00E162A1" w:rsidRPr="00983B9A" w:rsidRDefault="00E162A1" w:rsidP="0098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E162A1" w:rsidRPr="00983B9A" w:rsidRDefault="00E162A1" w:rsidP="0098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sz w:val="24"/>
                <w:szCs w:val="24"/>
              </w:rPr>
              <w:t>Белова Оксана Евгеньевна</w:t>
            </w:r>
          </w:p>
          <w:p w:rsidR="00E162A1" w:rsidRPr="00983B9A" w:rsidRDefault="00E162A1" w:rsidP="0098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62A1" w:rsidRPr="00983B9A" w:rsidRDefault="00E162A1" w:rsidP="0098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sz w:val="24"/>
                <w:szCs w:val="24"/>
              </w:rPr>
              <w:t>Чебаркульский городской округ</w:t>
            </w:r>
          </w:p>
        </w:tc>
        <w:tc>
          <w:tcPr>
            <w:tcW w:w="6379" w:type="dxa"/>
          </w:tcPr>
          <w:p w:rsidR="00E162A1" w:rsidRPr="00983B9A" w:rsidRDefault="00E162A1" w:rsidP="0098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«Наш чистый город», уборка от мусора общественных территорий города Чебаркуль</w:t>
            </w:r>
          </w:p>
        </w:tc>
      </w:tr>
      <w:tr w:rsidR="00E162A1" w:rsidRPr="00983B9A">
        <w:tc>
          <w:tcPr>
            <w:tcW w:w="675" w:type="dxa"/>
          </w:tcPr>
          <w:p w:rsidR="00E162A1" w:rsidRPr="00983B9A" w:rsidRDefault="00E162A1" w:rsidP="0098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E162A1" w:rsidRPr="00983B9A" w:rsidRDefault="00E162A1" w:rsidP="0098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sz w:val="24"/>
                <w:szCs w:val="24"/>
              </w:rPr>
              <w:t>Полторацкий Виталий Алексеевич</w:t>
            </w:r>
          </w:p>
          <w:p w:rsidR="00E162A1" w:rsidRPr="00983B9A" w:rsidRDefault="00E162A1" w:rsidP="0098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62A1" w:rsidRPr="00983B9A" w:rsidRDefault="00E162A1" w:rsidP="0098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sz w:val="24"/>
                <w:szCs w:val="24"/>
              </w:rPr>
              <w:t>Чебаркульский городской округ</w:t>
            </w:r>
          </w:p>
        </w:tc>
        <w:tc>
          <w:tcPr>
            <w:tcW w:w="6379" w:type="dxa"/>
          </w:tcPr>
          <w:p w:rsidR="00E162A1" w:rsidRPr="00983B9A" w:rsidRDefault="00E162A1" w:rsidP="0098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«Елки – в дело», переработка новогодних елок в щепу</w:t>
            </w:r>
          </w:p>
        </w:tc>
      </w:tr>
      <w:tr w:rsidR="00E162A1" w:rsidRPr="00983B9A">
        <w:tc>
          <w:tcPr>
            <w:tcW w:w="675" w:type="dxa"/>
          </w:tcPr>
          <w:p w:rsidR="00E162A1" w:rsidRPr="00983B9A" w:rsidRDefault="00E162A1" w:rsidP="0098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E162A1" w:rsidRPr="00983B9A" w:rsidRDefault="00E162A1" w:rsidP="0098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sz w:val="24"/>
                <w:szCs w:val="24"/>
              </w:rPr>
              <w:t>Желавский Александр Владимирович</w:t>
            </w:r>
          </w:p>
          <w:p w:rsidR="00E162A1" w:rsidRPr="00983B9A" w:rsidRDefault="00E162A1" w:rsidP="0098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62A1" w:rsidRPr="00983B9A" w:rsidRDefault="00E162A1" w:rsidP="0098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sz w:val="24"/>
                <w:szCs w:val="24"/>
              </w:rPr>
              <w:t>Чебаркульский городской округ</w:t>
            </w:r>
          </w:p>
        </w:tc>
        <w:tc>
          <w:tcPr>
            <w:tcW w:w="6379" w:type="dxa"/>
          </w:tcPr>
          <w:p w:rsidR="00E162A1" w:rsidRPr="00983B9A" w:rsidRDefault="00E162A1" w:rsidP="0098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«Елки – в дело», переработка новогодних елок в щепу, акция «Вода России» посткрещенский субботник</w:t>
            </w:r>
          </w:p>
        </w:tc>
      </w:tr>
      <w:tr w:rsidR="00E162A1" w:rsidRPr="00983B9A">
        <w:tc>
          <w:tcPr>
            <w:tcW w:w="675" w:type="dxa"/>
          </w:tcPr>
          <w:p w:rsidR="00E162A1" w:rsidRPr="00983B9A" w:rsidRDefault="00E162A1" w:rsidP="0098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E162A1" w:rsidRPr="00983B9A" w:rsidRDefault="00E162A1" w:rsidP="0098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sz w:val="24"/>
                <w:szCs w:val="24"/>
              </w:rPr>
              <w:t>Кошкарова Татьяна Владимировна</w:t>
            </w:r>
          </w:p>
          <w:p w:rsidR="00E162A1" w:rsidRPr="00983B9A" w:rsidRDefault="00E162A1" w:rsidP="0098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62A1" w:rsidRPr="00983B9A" w:rsidRDefault="00E162A1" w:rsidP="0098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sz w:val="24"/>
                <w:szCs w:val="24"/>
              </w:rPr>
              <w:t>Чебаркульский городской округ</w:t>
            </w:r>
          </w:p>
        </w:tc>
        <w:tc>
          <w:tcPr>
            <w:tcW w:w="6379" w:type="dxa"/>
          </w:tcPr>
          <w:p w:rsidR="00E162A1" w:rsidRPr="00983B9A" w:rsidRDefault="00E162A1" w:rsidP="0098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«Вода России», организовала уборку мусора на берегу озера Чебаркуль с 4Б классом                      МО «СОШ № 2»</w:t>
            </w:r>
          </w:p>
        </w:tc>
      </w:tr>
      <w:tr w:rsidR="00E162A1" w:rsidRPr="00983B9A">
        <w:tc>
          <w:tcPr>
            <w:tcW w:w="675" w:type="dxa"/>
          </w:tcPr>
          <w:p w:rsidR="00E162A1" w:rsidRPr="00983B9A" w:rsidRDefault="00E162A1" w:rsidP="0098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E162A1" w:rsidRPr="00983B9A" w:rsidRDefault="00E162A1" w:rsidP="0098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sz w:val="24"/>
                <w:szCs w:val="24"/>
              </w:rPr>
              <w:t>Четвертак Татьяна Александровна</w:t>
            </w:r>
          </w:p>
        </w:tc>
        <w:tc>
          <w:tcPr>
            <w:tcW w:w="3827" w:type="dxa"/>
          </w:tcPr>
          <w:p w:rsidR="00E162A1" w:rsidRPr="00983B9A" w:rsidRDefault="00E162A1" w:rsidP="0098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sz w:val="24"/>
                <w:szCs w:val="24"/>
              </w:rPr>
              <w:t>Чебаркульский городской округ</w:t>
            </w:r>
          </w:p>
        </w:tc>
        <w:tc>
          <w:tcPr>
            <w:tcW w:w="6379" w:type="dxa"/>
          </w:tcPr>
          <w:p w:rsidR="00E162A1" w:rsidRPr="00983B9A" w:rsidRDefault="00E162A1" w:rsidP="0098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по сбору отработанных батареек, организовала  сбор с учениками МБОУ «СОШ № 4», собрано более 20кг </w:t>
            </w:r>
          </w:p>
        </w:tc>
      </w:tr>
      <w:tr w:rsidR="00E162A1" w:rsidRPr="00983B9A">
        <w:tc>
          <w:tcPr>
            <w:tcW w:w="675" w:type="dxa"/>
          </w:tcPr>
          <w:p w:rsidR="00E162A1" w:rsidRPr="00983B9A" w:rsidRDefault="00E162A1" w:rsidP="0098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E162A1" w:rsidRPr="00983B9A" w:rsidRDefault="00E162A1" w:rsidP="0098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sz w:val="24"/>
                <w:szCs w:val="24"/>
              </w:rPr>
              <w:t>Исаева Татьяна Геннадьевна</w:t>
            </w:r>
          </w:p>
          <w:p w:rsidR="00E162A1" w:rsidRPr="00983B9A" w:rsidRDefault="00E162A1" w:rsidP="0098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62A1" w:rsidRPr="00983B9A" w:rsidRDefault="00E162A1" w:rsidP="0098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sz w:val="24"/>
                <w:szCs w:val="24"/>
              </w:rPr>
              <w:t>Чебаркульский городской округ</w:t>
            </w:r>
          </w:p>
        </w:tc>
        <w:tc>
          <w:tcPr>
            <w:tcW w:w="6379" w:type="dxa"/>
          </w:tcPr>
          <w:p w:rsidR="00E162A1" w:rsidRPr="00983B9A" w:rsidRDefault="00E162A1" w:rsidP="0098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«Зеленая Россия», посадка саженцев дуба в Семейном парке г. Чебаркуля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162A1" w:rsidRPr="00983B9A">
        <w:tc>
          <w:tcPr>
            <w:tcW w:w="675" w:type="dxa"/>
          </w:tcPr>
          <w:p w:rsidR="00E162A1" w:rsidRPr="00983B9A" w:rsidRDefault="00E162A1" w:rsidP="0098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162A1" w:rsidRPr="00983B9A" w:rsidRDefault="00E162A1" w:rsidP="0098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162A1" w:rsidRPr="00983B9A" w:rsidRDefault="00E162A1" w:rsidP="0098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1»  директор </w:t>
            </w:r>
          </w:p>
          <w:p w:rsidR="00E162A1" w:rsidRPr="00983B9A" w:rsidRDefault="00E162A1" w:rsidP="0098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sz w:val="24"/>
                <w:szCs w:val="24"/>
              </w:rPr>
              <w:t>Халина Наталья Владимировна</w:t>
            </w:r>
          </w:p>
        </w:tc>
        <w:tc>
          <w:tcPr>
            <w:tcW w:w="3827" w:type="dxa"/>
          </w:tcPr>
          <w:p w:rsidR="00E162A1" w:rsidRPr="00983B9A" w:rsidRDefault="00E162A1" w:rsidP="0098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sz w:val="24"/>
                <w:szCs w:val="24"/>
              </w:rPr>
              <w:t>Чебаркульский городской округ</w:t>
            </w:r>
          </w:p>
        </w:tc>
        <w:tc>
          <w:tcPr>
            <w:tcW w:w="6379" w:type="dxa"/>
          </w:tcPr>
          <w:p w:rsidR="00E162A1" w:rsidRPr="00983B9A" w:rsidRDefault="00E162A1" w:rsidP="0098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по сбору отработанных батареек, школа собрала более 75кг</w:t>
            </w:r>
          </w:p>
        </w:tc>
      </w:tr>
      <w:tr w:rsidR="00E162A1" w:rsidRPr="00983B9A">
        <w:tc>
          <w:tcPr>
            <w:tcW w:w="675" w:type="dxa"/>
          </w:tcPr>
          <w:p w:rsidR="00E162A1" w:rsidRPr="00983B9A" w:rsidRDefault="00E162A1" w:rsidP="0098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E162A1" w:rsidRPr="00983B9A" w:rsidRDefault="00E162A1" w:rsidP="0098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sz w:val="24"/>
                <w:szCs w:val="24"/>
              </w:rPr>
              <w:t>МБУ «Спортивная школа «Луч» директор</w:t>
            </w:r>
          </w:p>
          <w:p w:rsidR="00E162A1" w:rsidRPr="00983B9A" w:rsidRDefault="00E162A1" w:rsidP="0098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sz w:val="24"/>
                <w:szCs w:val="24"/>
              </w:rPr>
              <w:t>Осинцева Надежда Алексеевна</w:t>
            </w:r>
          </w:p>
        </w:tc>
        <w:tc>
          <w:tcPr>
            <w:tcW w:w="3827" w:type="dxa"/>
          </w:tcPr>
          <w:p w:rsidR="00E162A1" w:rsidRPr="00983B9A" w:rsidRDefault="00E162A1" w:rsidP="0098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sz w:val="24"/>
                <w:szCs w:val="24"/>
              </w:rPr>
              <w:t>Чебаркульский городской округ</w:t>
            </w:r>
          </w:p>
        </w:tc>
        <w:tc>
          <w:tcPr>
            <w:tcW w:w="6379" w:type="dxa"/>
          </w:tcPr>
          <w:p w:rsidR="00E162A1" w:rsidRPr="00983B9A" w:rsidRDefault="00E162A1" w:rsidP="00983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A">
              <w:rPr>
                <w:rFonts w:ascii="Times New Roman" w:hAnsi="Times New Roman" w:cs="Times New Roman"/>
                <w:sz w:val="24"/>
                <w:szCs w:val="24"/>
              </w:rPr>
              <w:t>Экологические акции «Чистый лес», «Вода России» - уборка мусора в лесном массиве, по берегам озера Чебаркуль, всего собрано 6,5 куб.м мусора</w:t>
            </w:r>
          </w:p>
        </w:tc>
      </w:tr>
    </w:tbl>
    <w:p w:rsidR="00E162A1" w:rsidRPr="00C11D80" w:rsidRDefault="00E162A1" w:rsidP="00C1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162A1" w:rsidRPr="00C11D80" w:rsidSect="00C11D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D80"/>
    <w:rsid w:val="001D1293"/>
    <w:rsid w:val="001F092E"/>
    <w:rsid w:val="002E0DFE"/>
    <w:rsid w:val="00323227"/>
    <w:rsid w:val="0035106C"/>
    <w:rsid w:val="00396226"/>
    <w:rsid w:val="00847626"/>
    <w:rsid w:val="0085001A"/>
    <w:rsid w:val="00924938"/>
    <w:rsid w:val="00983B9A"/>
    <w:rsid w:val="009C046F"/>
    <w:rsid w:val="009D2192"/>
    <w:rsid w:val="00A23CEE"/>
    <w:rsid w:val="00A55901"/>
    <w:rsid w:val="00B2138E"/>
    <w:rsid w:val="00B954F5"/>
    <w:rsid w:val="00C11D80"/>
    <w:rsid w:val="00C24F7E"/>
    <w:rsid w:val="00CB3899"/>
    <w:rsid w:val="00E162A1"/>
    <w:rsid w:val="00E22727"/>
    <w:rsid w:val="00E443E7"/>
    <w:rsid w:val="00EA2D38"/>
    <w:rsid w:val="00EB57BD"/>
    <w:rsid w:val="00F0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89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11D8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211</TotalTime>
  <Pages>1</Pages>
  <Words>363</Words>
  <Characters>2071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ugkx-ecolog-2022</dc:creator>
  <cp:keywords/>
  <dc:description/>
  <cp:lastModifiedBy>ugkx-ing-eco2</cp:lastModifiedBy>
  <cp:revision>18</cp:revision>
  <dcterms:created xsi:type="dcterms:W3CDTF">2023-11-21T04:47:00Z</dcterms:created>
  <dcterms:modified xsi:type="dcterms:W3CDTF">2025-07-10T09:21:00Z</dcterms:modified>
</cp:coreProperties>
</file>